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0E8F3" w14:textId="2BBCA1DA" w:rsidR="006D7482" w:rsidRPr="00347B20" w:rsidRDefault="009B5DE6" w:rsidP="00182005">
      <w:pPr>
        <w:jc w:val="center"/>
        <w:rPr>
          <w:rFonts w:ascii="Andalus" w:hAnsi="Andalus" w:cs="Andalus"/>
        </w:rPr>
      </w:pPr>
      <w:r>
        <w:rPr>
          <w:rFonts w:ascii="Andalus" w:hAnsi="Andalus" w:cs="Andalus"/>
          <w:noProof/>
        </w:rPr>
        <w:drawing>
          <wp:anchor distT="0" distB="0" distL="114300" distR="114300" simplePos="0" relativeHeight="251664384" behindDoc="0" locked="0" layoutInCell="1" allowOverlap="1" wp14:anchorId="6E303B2E" wp14:editId="4B5B5663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285875" cy="1285875"/>
            <wp:effectExtent l="0" t="0" r="9525" b="9525"/>
            <wp:wrapNone/>
            <wp:docPr id="2" name="Picture 0" descr="Lowell-District-Logo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well-District-LogoSmal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AD9">
        <w:rPr>
          <w:rFonts w:ascii="Andalus" w:hAnsi="Andalus" w:cs="Andalus"/>
          <w:noProof/>
        </w:rPr>
        <w:t>Henry J. Robinson</w:t>
      </w:r>
      <w:r w:rsidR="006D7482" w:rsidRPr="00347B20">
        <w:rPr>
          <w:rFonts w:ascii="Andalus" w:hAnsi="Andalus" w:cs="Andalus"/>
        </w:rPr>
        <w:t xml:space="preserve"> School</w:t>
      </w:r>
    </w:p>
    <w:p w14:paraId="61C5A870" w14:textId="5F5BAF0E" w:rsidR="006D7482" w:rsidRPr="00347B20" w:rsidRDefault="001A0AD9" w:rsidP="006D7482">
      <w:pPr>
        <w:jc w:val="center"/>
        <w:rPr>
          <w:rFonts w:ascii="Andalus" w:hAnsi="Andalus" w:cs="Andalus"/>
        </w:rPr>
      </w:pPr>
      <w:r>
        <w:rPr>
          <w:rFonts w:ascii="Andalus" w:hAnsi="Andalus" w:cs="Andalus"/>
        </w:rPr>
        <w:t>110 June Street</w:t>
      </w:r>
    </w:p>
    <w:p w14:paraId="76DBBBAF" w14:textId="4CE9AB05" w:rsidR="006D7482" w:rsidRDefault="006D7482" w:rsidP="006D7482">
      <w:pPr>
        <w:jc w:val="center"/>
        <w:rPr>
          <w:rFonts w:ascii="Andalus" w:hAnsi="Andalus" w:cs="Andalus"/>
        </w:rPr>
      </w:pPr>
      <w:r w:rsidRPr="00347B20">
        <w:rPr>
          <w:rFonts w:ascii="Andalus" w:hAnsi="Andalus" w:cs="Andalus"/>
        </w:rPr>
        <w:t>Lowell, Massachusetts 0185</w:t>
      </w:r>
      <w:r w:rsidR="001A0AD9">
        <w:rPr>
          <w:rFonts w:ascii="Andalus" w:hAnsi="Andalus" w:cs="Andalus"/>
        </w:rPr>
        <w:t>0</w:t>
      </w:r>
    </w:p>
    <w:p w14:paraId="66BC1119" w14:textId="77777777" w:rsidR="006D7482" w:rsidRPr="00125650" w:rsidRDefault="006D7482" w:rsidP="006D7482">
      <w:pPr>
        <w:rPr>
          <w:rFonts w:ascii="Andalus" w:hAnsi="Andalus" w:cs="Andalus"/>
        </w:rPr>
      </w:pPr>
    </w:p>
    <w:p w14:paraId="57E8D4E8" w14:textId="77777777" w:rsidR="006D7482" w:rsidRDefault="00080E91" w:rsidP="006D7482">
      <w:pPr>
        <w:rPr>
          <w:rFonts w:ascii="Andalus" w:hAnsi="Andalus" w:cs="Andalus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DE56A" wp14:editId="5226D7FE">
                <wp:simplePos x="0" y="0"/>
                <wp:positionH relativeFrom="column">
                  <wp:posOffset>4514850</wp:posOffset>
                </wp:positionH>
                <wp:positionV relativeFrom="paragraph">
                  <wp:posOffset>85725</wp:posOffset>
                </wp:positionV>
                <wp:extent cx="1495425" cy="4686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03CC4" w14:textId="4C0FACA9" w:rsidR="006D7482" w:rsidRPr="009B5DE6" w:rsidRDefault="006D7482" w:rsidP="006D7482">
                            <w:pPr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</w:pPr>
                            <w:r w:rsidRPr="009B5DE6"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  <w:t>Tel: 978-937-</w:t>
                            </w:r>
                            <w:r w:rsidR="001A0AD9"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  <w:t>8974</w:t>
                            </w:r>
                          </w:p>
                          <w:p w14:paraId="08881F7F" w14:textId="2A82C937" w:rsidR="006D7482" w:rsidRPr="009B5DE6" w:rsidRDefault="006D7482" w:rsidP="006D7482">
                            <w:pPr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</w:pPr>
                            <w:r w:rsidRPr="009B5DE6"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  <w:t>Fax: 978-937-</w:t>
                            </w:r>
                            <w:r w:rsidR="001A0AD9"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  <w:t>8988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DE56A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55.5pt;margin-top:6.75pt;width:117.75pt;height: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" stroked="f">
                <v:textbox>
                  <w:txbxContent>
                    <w:p w14:paraId="6FE03CC4" w14:textId="4C0FACA9" w:rsidR="006D7482" w:rsidRPr="009B5DE6" w:rsidRDefault="006D7482" w:rsidP="006D7482">
                      <w:pPr>
                        <w:rPr>
                          <w:rFonts w:ascii="Andalus" w:hAnsi="Andalus" w:cs="Andalus"/>
                          <w:sz w:val="20"/>
                          <w:szCs w:val="20"/>
                        </w:rPr>
                      </w:pPr>
                      <w:r w:rsidRPr="009B5DE6">
                        <w:rPr>
                          <w:rFonts w:ascii="Andalus" w:hAnsi="Andalus" w:cs="Andalus"/>
                          <w:sz w:val="20"/>
                          <w:szCs w:val="20"/>
                        </w:rPr>
                        <w:t>Tel: 978-937-</w:t>
                      </w:r>
                      <w:r w:rsidR="001A0AD9">
                        <w:rPr>
                          <w:rFonts w:ascii="Andalus" w:hAnsi="Andalus" w:cs="Andalus"/>
                          <w:sz w:val="20"/>
                          <w:szCs w:val="20"/>
                        </w:rPr>
                        <w:t>8974</w:t>
                      </w:r>
                    </w:p>
                    <w:p w14:paraId="08881F7F" w14:textId="2A82C937" w:rsidR="006D7482" w:rsidRPr="009B5DE6" w:rsidRDefault="006D7482" w:rsidP="006D7482">
                      <w:pPr>
                        <w:rPr>
                          <w:rFonts w:ascii="Andalus" w:hAnsi="Andalus" w:cs="Andalus"/>
                          <w:sz w:val="20"/>
                          <w:szCs w:val="20"/>
                        </w:rPr>
                      </w:pPr>
                      <w:r w:rsidRPr="009B5DE6">
                        <w:rPr>
                          <w:rFonts w:ascii="Andalus" w:hAnsi="Andalus" w:cs="Andalus"/>
                          <w:sz w:val="20"/>
                          <w:szCs w:val="20"/>
                        </w:rPr>
                        <w:t>Fax: 978-937-</w:t>
                      </w:r>
                      <w:r w:rsidR="001A0AD9">
                        <w:rPr>
                          <w:rFonts w:ascii="Andalus" w:hAnsi="Andalus" w:cs="Andalus"/>
                          <w:sz w:val="20"/>
                          <w:szCs w:val="20"/>
                        </w:rPr>
                        <w:t>8988</w:t>
                      </w:r>
                    </w:p>
                  </w:txbxContent>
                </v:textbox>
              </v:shape>
            </w:pict>
          </mc:Fallback>
        </mc:AlternateContent>
      </w:r>
    </w:p>
    <w:p w14:paraId="1A3CA68B" w14:textId="77777777" w:rsidR="006D7482" w:rsidRDefault="006D7482" w:rsidP="006D7482">
      <w:pPr>
        <w:rPr>
          <w:rFonts w:ascii="Andalus" w:hAnsi="Andalus" w:cs="Andalus"/>
        </w:rPr>
      </w:pPr>
    </w:p>
    <w:p w14:paraId="23CDE94E" w14:textId="77777777" w:rsidR="00DA39B5" w:rsidRDefault="00212A49" w:rsidP="006D7482">
      <w:pPr>
        <w:ind w:firstLine="720"/>
        <w:rPr>
          <w:rFonts w:ascii="Courier New" w:hAnsi="Courier New" w:cs="Courier New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905DD" wp14:editId="21A2B9EA">
                <wp:simplePos x="0" y="0"/>
                <wp:positionH relativeFrom="column">
                  <wp:posOffset>-571500</wp:posOffset>
                </wp:positionH>
                <wp:positionV relativeFrom="paragraph">
                  <wp:posOffset>91440</wp:posOffset>
                </wp:positionV>
                <wp:extent cx="2254885" cy="516255"/>
                <wp:effectExtent l="0" t="0" r="311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516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A4E9" w14:textId="5E7213DC" w:rsidR="006D7482" w:rsidRPr="006D69C4" w:rsidRDefault="001A0AD9" w:rsidP="006D7482">
                            <w:pPr>
                              <w:contextualSpacing/>
                              <w:jc w:val="center"/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Bridget Dowling</w:t>
                            </w:r>
                            <w:r w:rsidR="006D69C4" w:rsidRPr="006D69C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 xml:space="preserve">, </w:t>
                            </w:r>
                            <w:r w:rsidR="006D7482" w:rsidRPr="006D69C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Principal</w:t>
                            </w:r>
                          </w:p>
                          <w:p w14:paraId="7D118463" w14:textId="4B1C44BC" w:rsidR="006D7482" w:rsidRDefault="001A0AD9" w:rsidP="006D69C4">
                            <w:pPr>
                              <w:contextualSpacing/>
                              <w:jc w:val="center"/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Carl De</w:t>
                            </w:r>
                            <w:r w:rsidR="008004E1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R</w:t>
                            </w:r>
                            <w:r w:rsidR="00CD7AF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ubeis</w:t>
                            </w:r>
                            <w:r w:rsidR="006D69C4" w:rsidRPr="006D69C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 xml:space="preserve">, </w:t>
                            </w:r>
                            <w:r w:rsidR="006D7482" w:rsidRPr="006D69C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Assistant Principal</w:t>
                            </w:r>
                          </w:p>
                          <w:p w14:paraId="3360448C" w14:textId="0F327C1D" w:rsidR="002648C3" w:rsidRPr="006D69C4" w:rsidRDefault="002648C3" w:rsidP="006D69C4">
                            <w:pPr>
                              <w:contextualSpacing/>
                              <w:jc w:val="center"/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Michael Rossetti, Assistant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905DD" id="Text Box 2" o:spid="_x0000_s1027" type="#_x0000_t202" style="position:absolute;left:0;text-align:left;margin-left:-45pt;margin-top:7.2pt;width:177.55pt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" fillcolor="white [3212]" strokecolor="white [3212]">
                <v:textbox>
                  <w:txbxContent>
                    <w:p w14:paraId="7DA6A4E9" w14:textId="5E7213DC" w:rsidR="006D7482" w:rsidRPr="006D69C4" w:rsidRDefault="001A0AD9" w:rsidP="006D7482">
                      <w:pPr>
                        <w:contextualSpacing/>
                        <w:jc w:val="center"/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</w:pPr>
                      <w:r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Bridget Dowling</w:t>
                      </w:r>
                      <w:r w:rsidR="006D69C4" w:rsidRPr="006D69C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 xml:space="preserve">, </w:t>
                      </w:r>
                      <w:r w:rsidR="006D7482" w:rsidRPr="006D69C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Principal</w:t>
                      </w:r>
                    </w:p>
                    <w:p w14:paraId="7D118463" w14:textId="4B1C44BC" w:rsidR="006D7482" w:rsidRDefault="001A0AD9" w:rsidP="006D69C4">
                      <w:pPr>
                        <w:contextualSpacing/>
                        <w:jc w:val="center"/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</w:pPr>
                      <w:r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Carl De</w:t>
                      </w:r>
                      <w:r w:rsidR="008004E1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R</w:t>
                      </w:r>
                      <w:r w:rsidR="00CD7AF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ubeis</w:t>
                      </w:r>
                      <w:r w:rsidR="006D69C4" w:rsidRPr="006D69C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 xml:space="preserve">, </w:t>
                      </w:r>
                      <w:r w:rsidR="006D7482" w:rsidRPr="006D69C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Assistant Principal</w:t>
                      </w:r>
                    </w:p>
                    <w:p w14:paraId="3360448C" w14:textId="0F327C1D" w:rsidR="002648C3" w:rsidRPr="006D69C4" w:rsidRDefault="002648C3" w:rsidP="006D69C4">
                      <w:pPr>
                        <w:contextualSpacing/>
                        <w:jc w:val="center"/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</w:pPr>
                      <w:r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Michael Rossetti, Assistant Principal</w:t>
                      </w:r>
                    </w:p>
                  </w:txbxContent>
                </v:textbox>
              </v:shape>
            </w:pict>
          </mc:Fallback>
        </mc:AlternateContent>
      </w:r>
    </w:p>
    <w:p w14:paraId="2D7C21C4" w14:textId="77777777" w:rsidR="00DA39B5" w:rsidRPr="00DA39B5" w:rsidRDefault="00DA39B5" w:rsidP="00DA39B5">
      <w:pPr>
        <w:rPr>
          <w:rFonts w:ascii="Courier New" w:hAnsi="Courier New" w:cs="Courier New"/>
        </w:rPr>
      </w:pPr>
    </w:p>
    <w:p w14:paraId="0E281A2C" w14:textId="77777777" w:rsidR="00546E95" w:rsidRDefault="00546E95" w:rsidP="00546E95"/>
    <w:p w14:paraId="3380C5C7" w14:textId="77777777" w:rsidR="000037B6" w:rsidRDefault="000037B6" w:rsidP="00546E95"/>
    <w:p w14:paraId="2A58BBBC" w14:textId="77777777" w:rsidR="006D3303" w:rsidRDefault="006D3303" w:rsidP="00546E95"/>
    <w:p w14:paraId="77860B60" w14:textId="77777777" w:rsidR="006D3303" w:rsidRDefault="006D3303" w:rsidP="006D3303">
      <w:pPr>
        <w:widowControl w:val="0"/>
        <w:autoSpaceDE w:val="0"/>
        <w:autoSpaceDN w:val="0"/>
        <w:adjustRightInd w:val="0"/>
        <w:spacing w:after="320" w:line="360" w:lineRule="atLeast"/>
        <w:jc w:val="center"/>
        <w:rPr>
          <w:rFonts w:ascii="MS Mincho" w:eastAsia="MS Mincho" w:hAnsi="MS Mincho" w:cs="MS Mincho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Topic: Robinson School Site Council  Zoom Meeting</w:t>
      </w:r>
      <w:r>
        <w:rPr>
          <w:rFonts w:ascii="MS Mincho" w:eastAsia="MS Mincho" w:hAnsi="MS Mincho" w:cs="MS Mincho"/>
          <w:sz w:val="30"/>
          <w:szCs w:val="30"/>
        </w:rPr>
        <w:t> </w:t>
      </w:r>
    </w:p>
    <w:p w14:paraId="083AA935" w14:textId="61F4888A" w:rsidR="006D3303" w:rsidRDefault="00364F8C" w:rsidP="006D3303">
      <w:pPr>
        <w:widowControl w:val="0"/>
        <w:autoSpaceDE w:val="0"/>
        <w:autoSpaceDN w:val="0"/>
        <w:adjustRightInd w:val="0"/>
        <w:spacing w:after="320" w:line="360" w:lineRule="atLeast"/>
        <w:jc w:val="center"/>
        <w:rPr>
          <w:rFonts w:ascii="MS Mincho" w:eastAsia="MS Mincho" w:hAnsi="MS Mincho" w:cs="MS Mincho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Time:  January 26, 2021</w:t>
      </w:r>
      <w:r w:rsidR="006D3303">
        <w:rPr>
          <w:rFonts w:ascii="Calibri" w:hAnsi="Calibri" w:cs="Calibri"/>
          <w:sz w:val="30"/>
          <w:szCs w:val="30"/>
        </w:rPr>
        <w:t xml:space="preserve"> 02:30 PM Eastern Time (US and Canada)</w:t>
      </w:r>
      <w:r w:rsidR="006D3303">
        <w:rPr>
          <w:rFonts w:ascii="MS Mincho" w:eastAsia="MS Mincho" w:hAnsi="MS Mincho" w:cs="MS Mincho"/>
          <w:sz w:val="30"/>
          <w:szCs w:val="30"/>
        </w:rPr>
        <w:t> </w:t>
      </w:r>
    </w:p>
    <w:p w14:paraId="47561A07" w14:textId="3E3345DF" w:rsidR="006D3303" w:rsidRDefault="006D3303" w:rsidP="00F94EBC">
      <w:pPr>
        <w:widowControl w:val="0"/>
        <w:autoSpaceDE w:val="0"/>
        <w:autoSpaceDN w:val="0"/>
        <w:adjustRightInd w:val="0"/>
        <w:spacing w:after="320" w:line="360" w:lineRule="atLeast"/>
        <w:jc w:val="center"/>
      </w:pP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Calibri" w:hAnsi="Calibri" w:cs="Calibri"/>
          <w:sz w:val="30"/>
          <w:szCs w:val="30"/>
        </w:rPr>
        <w:t>Join Zoom Meeting</w:t>
      </w:r>
      <w:r>
        <w:rPr>
          <w:rFonts w:ascii="MS Mincho" w:eastAsia="MS Mincho" w:hAnsi="MS Mincho" w:cs="MS Mincho"/>
          <w:sz w:val="30"/>
          <w:szCs w:val="30"/>
        </w:rPr>
        <w:t> </w:t>
      </w:r>
    </w:p>
    <w:p w14:paraId="54DC0562" w14:textId="77777777" w:rsidR="00C16DFA" w:rsidRDefault="00C16DFA" w:rsidP="00C16DFA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Join Zoom Meeting</w:t>
      </w:r>
    </w:p>
    <w:p w14:paraId="17C755DF" w14:textId="77777777" w:rsidR="00C16DFA" w:rsidRDefault="001113C7" w:rsidP="00C16DFA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hyperlink r:id="rId11" w:history="1">
        <w:r w:rsidR="00C16DFA">
          <w:rPr>
            <w:rFonts w:ascii="Calibri" w:hAnsi="Calibri" w:cs="Calibri"/>
            <w:color w:val="0000FF"/>
            <w:sz w:val="30"/>
            <w:szCs w:val="30"/>
            <w:u w:val="single" w:color="0000FF"/>
          </w:rPr>
          <w:t>https://lowell-k12-ma-us.zoom.us/j/87615013245?pwd=OEZIYTdQRzBOb3pJcVFCTXkwY0l0Zz09</w:t>
        </w:r>
      </w:hyperlink>
    </w:p>
    <w:p w14:paraId="55361A9C" w14:textId="77777777" w:rsidR="00C16DFA" w:rsidRDefault="00C16DFA" w:rsidP="00C16DFA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17A7C145" w14:textId="77777777" w:rsidR="00C16DFA" w:rsidRDefault="00C16DFA" w:rsidP="00C16DFA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Meeting ID: 876 1501 3245</w:t>
      </w:r>
    </w:p>
    <w:p w14:paraId="19AE2B71" w14:textId="77777777" w:rsidR="00C16DFA" w:rsidRDefault="00C16DFA" w:rsidP="00C16DFA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Passcode: 952165</w:t>
      </w:r>
    </w:p>
    <w:p w14:paraId="2926F55D" w14:textId="77777777" w:rsidR="006D3303" w:rsidRDefault="006D3303" w:rsidP="00546E95"/>
    <w:p w14:paraId="2EDDCD98" w14:textId="77777777" w:rsidR="006D3303" w:rsidRDefault="006D3303" w:rsidP="006D33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Welcome members and public participants</w:t>
      </w:r>
    </w:p>
    <w:p w14:paraId="0E24FCD7" w14:textId="77777777" w:rsidR="006D3303" w:rsidRDefault="006D3303" w:rsidP="006D33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C04758F" w14:textId="3125B2D6" w:rsidR="006D3303" w:rsidRDefault="006D3303" w:rsidP="006D3303">
      <w:pPr>
        <w:spacing w:line="276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Budget &amp; HR: Total </w:t>
      </w:r>
      <w:r w:rsidR="00A45EC8">
        <w:t>6</w:t>
      </w:r>
      <w:r>
        <w:t>3,562.00</w:t>
      </w:r>
    </w:p>
    <w:p w14:paraId="638D036D" w14:textId="4FA51A0F" w:rsidR="00A45EC8" w:rsidRDefault="00A45EC8" w:rsidP="006D3303">
      <w:pPr>
        <w:spacing w:line="276" w:lineRule="auto"/>
        <w:rPr>
          <w:rFonts w:ascii="Comic Sans MS" w:eastAsia="Comic Sans MS" w:hAnsi="Comic Sans MS" w:cs="Comic Sans MS"/>
        </w:rPr>
      </w:pPr>
      <w:r>
        <w:tab/>
      </w:r>
      <w:r>
        <w:rPr>
          <w:rFonts w:ascii="Cambria" w:hAnsi="Cambria"/>
          <w:sz w:val="20"/>
          <w:szCs w:val="20"/>
        </w:rPr>
        <w:tab/>
        <w:t>$20,000 used to pre-purchase supplies</w:t>
      </w:r>
    </w:p>
    <w:p w14:paraId="121EC44C" w14:textId="5AE6CE81" w:rsidR="006D3303" w:rsidRDefault="006D3303" w:rsidP="006D3303"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Supplies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A45EC8">
        <w:t>4</w:t>
      </w:r>
      <w:r>
        <w:t>3,562.00    remaining-</w:t>
      </w:r>
      <w:r w:rsidR="00412FC0">
        <w:t xml:space="preserve"> $</w:t>
      </w:r>
      <w:r w:rsidR="00A45EC8">
        <w:t>18,431.71</w:t>
      </w:r>
    </w:p>
    <w:p w14:paraId="26CF737F" w14:textId="657BA3FB" w:rsidR="00A45EC8" w:rsidRDefault="00A45EC8" w:rsidP="006D3303">
      <w:r>
        <w:tab/>
      </w:r>
      <w:r>
        <w:tab/>
        <w:t>a. Purchase of art supplies for 2</w:t>
      </w:r>
      <w:r w:rsidRPr="00A45EC8">
        <w:rPr>
          <w:vertAlign w:val="superscript"/>
        </w:rPr>
        <w:t>nd</w:t>
      </w:r>
      <w:r>
        <w:t xml:space="preserve"> part of year</w:t>
      </w:r>
    </w:p>
    <w:p w14:paraId="09F70B5D" w14:textId="534ED309" w:rsidR="00A45EC8" w:rsidRDefault="00A45EC8" w:rsidP="006D3303">
      <w:r>
        <w:tab/>
      </w:r>
      <w:r>
        <w:tab/>
      </w:r>
      <w:r>
        <w:tab/>
        <w:t>Sketch books, sharpeners, paints</w:t>
      </w:r>
    </w:p>
    <w:p w14:paraId="415D46D0" w14:textId="77777777" w:rsidR="006D3303" w:rsidRDefault="006D3303" w:rsidP="006D3303">
      <w:pPr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CD0779" w14:textId="0E54BE70" w:rsidR="006D3303" w:rsidRDefault="006D3303" w:rsidP="006D3303">
      <w:pPr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14:paraId="6C06DE7A" w14:textId="7EFD7E3B" w:rsidR="006D3303" w:rsidRDefault="006D3303" w:rsidP="006D33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D. Student Activities     </w:t>
      </w:r>
      <w:r w:rsidR="00F94EB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F94EBC">
        <w:rPr>
          <w:rFonts w:ascii="Times New Roman" w:eastAsia="Times New Roman" w:hAnsi="Times New Roman" w:cs="Times New Roman"/>
          <w:sz w:val="20"/>
          <w:szCs w:val="20"/>
        </w:rPr>
        <w:tab/>
        <w:t>$ 47,2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69.13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Current Balance as of </w:t>
      </w:r>
      <w:r w:rsidR="00412FC0">
        <w:rPr>
          <w:rFonts w:ascii="Times New Roman" w:eastAsia="Times New Roman" w:hAnsi="Times New Roman" w:cs="Times New Roman"/>
          <w:sz w:val="20"/>
          <w:szCs w:val="20"/>
        </w:rPr>
        <w:t>12/1/20</w:t>
      </w:r>
    </w:p>
    <w:p w14:paraId="69B463E1" w14:textId="48689458" w:rsidR="00A45EC8" w:rsidRDefault="00A45EC8" w:rsidP="006D33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$42,000 is Yellowstone trip money reserved</w:t>
      </w:r>
    </w:p>
    <w:p w14:paraId="75BBCF0C" w14:textId="77777777" w:rsidR="00A45EC8" w:rsidRDefault="00A45EC8" w:rsidP="006D33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9F2234" w14:textId="77777777" w:rsidR="00A45EC8" w:rsidRPr="00AB2A43" w:rsidRDefault="00A45EC8" w:rsidP="00A45EC8">
      <w:pPr>
        <w:rPr>
          <w:rFonts w:ascii="Cambria" w:hAnsi="Cambria"/>
          <w:sz w:val="20"/>
          <w:szCs w:val="20"/>
        </w:rPr>
      </w:pPr>
    </w:p>
    <w:p w14:paraId="20AD9CF2" w14:textId="77777777" w:rsidR="00A45EC8" w:rsidRDefault="00A45EC8" w:rsidP="00A45EC8">
      <w:pPr>
        <w:numPr>
          <w:ilvl w:val="2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HotSpots deployed as needed</w:t>
      </w:r>
    </w:p>
    <w:p w14:paraId="1726464D" w14:textId="341FB41F" w:rsidR="00A45EC8" w:rsidRDefault="00A45EC8" w:rsidP="00A45EC8">
      <w:pPr>
        <w:rPr>
          <w:rFonts w:ascii="Cambria" w:hAnsi="Cambria"/>
          <w:sz w:val="20"/>
          <w:szCs w:val="20"/>
        </w:rPr>
      </w:pPr>
    </w:p>
    <w:p w14:paraId="4DBF8414" w14:textId="59405683" w:rsidR="00A45EC8" w:rsidRDefault="00A45EC8" w:rsidP="00A45EC8">
      <w:pPr>
        <w:numPr>
          <w:ilvl w:val="1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Open</w:t>
      </w:r>
      <w:r w:rsidRPr="00276A59">
        <w:rPr>
          <w:rFonts w:ascii="Cambria" w:hAnsi="Cambria"/>
          <w:sz w:val="20"/>
          <w:szCs w:val="20"/>
        </w:rPr>
        <w:t xml:space="preserve"> Positions: </w:t>
      </w:r>
      <w:r>
        <w:rPr>
          <w:rFonts w:ascii="Cambria" w:hAnsi="Cambria"/>
          <w:sz w:val="20"/>
          <w:szCs w:val="20"/>
        </w:rPr>
        <w:t>(Round 1- all ready to hire)</w:t>
      </w:r>
    </w:p>
    <w:p w14:paraId="156FF393" w14:textId="4F3E3D41" w:rsidR="00A45EC8" w:rsidRDefault="00A45EC8" w:rsidP="00A45EC8">
      <w:pPr>
        <w:pStyle w:val="ListParagraph"/>
        <w:numPr>
          <w:ilvl w:val="2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Grade 8 special education</w:t>
      </w:r>
    </w:p>
    <w:p w14:paraId="5DEC59CF" w14:textId="7B61AB46" w:rsidR="00A45EC8" w:rsidRDefault="00A45EC8" w:rsidP="00A45EC8">
      <w:pPr>
        <w:pStyle w:val="ListParagraph"/>
        <w:numPr>
          <w:ilvl w:val="2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Health</w:t>
      </w:r>
    </w:p>
    <w:p w14:paraId="21C0C566" w14:textId="7E944B52" w:rsidR="00A45EC8" w:rsidRDefault="00A45EC8" w:rsidP="00A45EC8">
      <w:pPr>
        <w:pStyle w:val="ListParagraph"/>
        <w:numPr>
          <w:ilvl w:val="2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Grade 6 Math</w:t>
      </w:r>
    </w:p>
    <w:p w14:paraId="6CF498BC" w14:textId="05A1DA0F" w:rsidR="00A45EC8" w:rsidRDefault="00A45EC8" w:rsidP="00A45EC8">
      <w:pPr>
        <w:pStyle w:val="ListParagraph"/>
        <w:numPr>
          <w:ilvl w:val="2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Grade 5 ELA</w:t>
      </w:r>
    </w:p>
    <w:p w14:paraId="1443BF20" w14:textId="7AE0C9EE" w:rsidR="00A45EC8" w:rsidRDefault="00A45EC8" w:rsidP="00A45EC8">
      <w:pPr>
        <w:pStyle w:val="ListParagraph"/>
        <w:numPr>
          <w:ilvl w:val="1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New positions for next compendium-</w:t>
      </w:r>
    </w:p>
    <w:p w14:paraId="0607F8CF" w14:textId="17B9E38D" w:rsidR="00A45EC8" w:rsidRDefault="00A45EC8" w:rsidP="00A45EC8">
      <w:pPr>
        <w:pStyle w:val="ListParagraph"/>
        <w:numPr>
          <w:ilvl w:val="2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 ELA interventionist</w:t>
      </w:r>
    </w:p>
    <w:p w14:paraId="1CAF9A29" w14:textId="35688FBA" w:rsidR="00A45EC8" w:rsidRDefault="00A45EC8" w:rsidP="00A45EC8">
      <w:pPr>
        <w:pStyle w:val="ListParagraph"/>
        <w:numPr>
          <w:ilvl w:val="2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1 math interventionist</w:t>
      </w:r>
    </w:p>
    <w:p w14:paraId="515B44BB" w14:textId="1AC26064" w:rsidR="00A45EC8" w:rsidRDefault="00A45EC8" w:rsidP="00A45EC8">
      <w:pPr>
        <w:pStyle w:val="ListParagraph"/>
        <w:numPr>
          <w:ilvl w:val="2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 ESL </w:t>
      </w:r>
      <w:r w:rsidR="00B21F36">
        <w:rPr>
          <w:rFonts w:ascii="Cambria" w:hAnsi="Cambria"/>
          <w:sz w:val="20"/>
          <w:szCs w:val="20"/>
        </w:rPr>
        <w:t>positions (currently posted but not filled)</w:t>
      </w:r>
    </w:p>
    <w:p w14:paraId="3A61E94F" w14:textId="77777777" w:rsidR="00A45EC8" w:rsidRDefault="00A45EC8" w:rsidP="00A45EC8">
      <w:pPr>
        <w:pStyle w:val="ListParagraph"/>
        <w:ind w:left="2160"/>
        <w:rPr>
          <w:rFonts w:ascii="Cambria" w:hAnsi="Cambria"/>
          <w:sz w:val="20"/>
          <w:szCs w:val="20"/>
        </w:rPr>
      </w:pPr>
    </w:p>
    <w:p w14:paraId="4B3235CA" w14:textId="77777777" w:rsidR="00A45EC8" w:rsidRDefault="00A45EC8" w:rsidP="00A45EC8">
      <w:pPr>
        <w:numPr>
          <w:ilvl w:val="1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Tutor Hiring (3 open positions)</w:t>
      </w:r>
    </w:p>
    <w:p w14:paraId="7A6D37EC" w14:textId="77777777" w:rsidR="00B21F36" w:rsidRDefault="00B21F36" w:rsidP="00B21F36">
      <w:pPr>
        <w:ind w:left="1440"/>
        <w:rPr>
          <w:rFonts w:ascii="Cambria" w:hAnsi="Cambria"/>
          <w:sz w:val="20"/>
          <w:szCs w:val="20"/>
        </w:rPr>
      </w:pPr>
    </w:p>
    <w:p w14:paraId="09987F0F" w14:textId="77777777" w:rsidR="00B21F36" w:rsidRPr="00AB2A43" w:rsidRDefault="00B21F36" w:rsidP="00B21F36">
      <w:pPr>
        <w:numPr>
          <w:ilvl w:val="0"/>
          <w:numId w:val="19"/>
        </w:numPr>
        <w:rPr>
          <w:rFonts w:ascii="Cambria" w:hAnsi="Cambria"/>
          <w:sz w:val="20"/>
          <w:szCs w:val="20"/>
        </w:rPr>
      </w:pPr>
      <w:r w:rsidRPr="00AB2A43">
        <w:rPr>
          <w:rFonts w:ascii="Cambria" w:hAnsi="Cambria"/>
          <w:sz w:val="20"/>
          <w:szCs w:val="20"/>
        </w:rPr>
        <w:t>School Improvement Planning</w:t>
      </w:r>
    </w:p>
    <w:p w14:paraId="3A4F16D3" w14:textId="1F064BFE" w:rsidR="00B21F36" w:rsidRDefault="00B21F36" w:rsidP="00B21F36">
      <w:pPr>
        <w:numPr>
          <w:ilvl w:val="1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QIP being implemented-monitored by ILT/informal walkthrough data/iready data</w:t>
      </w:r>
    </w:p>
    <w:p w14:paraId="072B7539" w14:textId="77777777" w:rsidR="00B21F36" w:rsidRDefault="00B21F36" w:rsidP="00B21F36">
      <w:pPr>
        <w:numPr>
          <w:ilvl w:val="1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Priorities for next school year</w:t>
      </w:r>
    </w:p>
    <w:p w14:paraId="18C493AA" w14:textId="77777777" w:rsidR="00B21F36" w:rsidRPr="00AB2A43" w:rsidRDefault="00B21F36" w:rsidP="00B21F36">
      <w:pPr>
        <w:numPr>
          <w:ilvl w:val="1"/>
          <w:numId w:val="19"/>
        </w:numPr>
        <w:rPr>
          <w:rFonts w:ascii="Cambria" w:hAnsi="Cambria"/>
          <w:sz w:val="20"/>
          <w:szCs w:val="20"/>
        </w:rPr>
      </w:pPr>
      <w:r w:rsidRPr="00AB2A43">
        <w:rPr>
          <w:rFonts w:ascii="Cambria" w:hAnsi="Cambria"/>
          <w:sz w:val="20"/>
          <w:szCs w:val="20"/>
        </w:rPr>
        <w:t xml:space="preserve">Capital Improvements- </w:t>
      </w:r>
    </w:p>
    <w:p w14:paraId="4F9DFF74" w14:textId="7B5DD71C" w:rsidR="00B21F36" w:rsidRDefault="00B21F36" w:rsidP="00B21F36">
      <w:pPr>
        <w:numPr>
          <w:ilvl w:val="2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Gym floor re-varnished, lights being repaired/rehabbed, painting in gym</w:t>
      </w:r>
    </w:p>
    <w:p w14:paraId="70DA811F" w14:textId="64AEC5E8" w:rsidR="00B21F36" w:rsidRPr="00B21F36" w:rsidRDefault="00B21F36" w:rsidP="00B21F36">
      <w:pPr>
        <w:numPr>
          <w:ilvl w:val="2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Heat issues being resolved in select areas</w:t>
      </w:r>
    </w:p>
    <w:p w14:paraId="649A403C" w14:textId="77777777" w:rsidR="00A45EC8" w:rsidRDefault="00A45EC8" w:rsidP="006D33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9D699F" w14:textId="77777777" w:rsidR="006D3303" w:rsidRPr="00AB2A43" w:rsidRDefault="006D3303" w:rsidP="006D3303">
      <w:pPr>
        <w:rPr>
          <w:rFonts w:ascii="Cambria" w:hAnsi="Cambria"/>
          <w:sz w:val="20"/>
          <w:szCs w:val="20"/>
        </w:rPr>
      </w:pPr>
    </w:p>
    <w:p w14:paraId="77E9EF4C" w14:textId="2ABB5417" w:rsidR="006D3303" w:rsidRDefault="006D3303" w:rsidP="006D3303">
      <w:pPr>
        <w:pStyle w:val="ListParagraph"/>
        <w:numPr>
          <w:ilvl w:val="0"/>
          <w:numId w:val="17"/>
        </w:numPr>
        <w:rPr>
          <w:rFonts w:ascii="Cambria" w:hAnsi="Cambria"/>
          <w:sz w:val="20"/>
          <w:szCs w:val="20"/>
        </w:rPr>
      </w:pPr>
      <w:r w:rsidRPr="006D3303">
        <w:rPr>
          <w:rFonts w:ascii="Cambria" w:hAnsi="Cambria"/>
          <w:sz w:val="20"/>
          <w:szCs w:val="20"/>
        </w:rPr>
        <w:t>Professional Development/School Funds:</w:t>
      </w:r>
    </w:p>
    <w:p w14:paraId="1F7547AA" w14:textId="48CBECD9" w:rsidR="00B21F36" w:rsidRPr="006D3303" w:rsidRDefault="00B21F36" w:rsidP="00B21F36">
      <w:pPr>
        <w:pStyle w:val="ListParagraph"/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Vacation Acceleration Academy- per 21</w:t>
      </w:r>
      <w:r w:rsidRPr="00B21F36">
        <w:rPr>
          <w:rFonts w:ascii="Cambria" w:hAnsi="Cambria"/>
          <w:sz w:val="20"/>
          <w:szCs w:val="20"/>
          <w:vertAlign w:val="superscript"/>
        </w:rPr>
        <w:t>st</w:t>
      </w:r>
      <w:r>
        <w:rPr>
          <w:rFonts w:ascii="Cambria" w:hAnsi="Cambria"/>
          <w:sz w:val="20"/>
          <w:szCs w:val="20"/>
        </w:rPr>
        <w:t xml:space="preserve"> Century Grant funds – Feb/April</w:t>
      </w:r>
    </w:p>
    <w:p w14:paraId="648E1E3C" w14:textId="140E21F4" w:rsidR="006D3303" w:rsidRDefault="00E31AA6" w:rsidP="006D3303">
      <w:pPr>
        <w:numPr>
          <w:ilvl w:val="1"/>
          <w:numId w:val="1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Grant funded programs </w:t>
      </w:r>
      <w:r w:rsidR="006D3303">
        <w:rPr>
          <w:rFonts w:ascii="Cambria" w:hAnsi="Cambria"/>
          <w:sz w:val="20"/>
          <w:szCs w:val="20"/>
        </w:rPr>
        <w:t xml:space="preserve">will be </w:t>
      </w:r>
      <w:r>
        <w:rPr>
          <w:rFonts w:ascii="Cambria" w:hAnsi="Cambria"/>
          <w:sz w:val="20"/>
          <w:szCs w:val="20"/>
        </w:rPr>
        <w:t xml:space="preserve">Student council, NJHS, Community Service Team. </w:t>
      </w:r>
    </w:p>
    <w:p w14:paraId="72F059EB" w14:textId="5E744FEB" w:rsidR="006D3303" w:rsidRDefault="006D3303" w:rsidP="006D3303">
      <w:pPr>
        <w:numPr>
          <w:ilvl w:val="1"/>
          <w:numId w:val="1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School PD funds </w:t>
      </w:r>
      <w:r w:rsidR="00E31AA6">
        <w:rPr>
          <w:rFonts w:ascii="Cambria" w:hAnsi="Cambria"/>
          <w:sz w:val="20"/>
          <w:szCs w:val="20"/>
        </w:rPr>
        <w:t>RECA, West Ed (data analysis, backward lesson design, Coaching), IXL, MTSS Academy (UDL, co-teaching)</w:t>
      </w:r>
    </w:p>
    <w:p w14:paraId="09B6750D" w14:textId="2DEA4856" w:rsidR="006D3303" w:rsidRDefault="006D3303" w:rsidP="006D3303">
      <w:pPr>
        <w:numPr>
          <w:ilvl w:val="1"/>
          <w:numId w:val="1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Grant/district funded programs: </w:t>
      </w:r>
      <w:r w:rsidR="00E31AA6">
        <w:rPr>
          <w:rFonts w:ascii="Cambria" w:hAnsi="Cambria"/>
          <w:sz w:val="20"/>
          <w:szCs w:val="20"/>
        </w:rPr>
        <w:t xml:space="preserve">Money reserved for Hallmark experiences. </w:t>
      </w:r>
    </w:p>
    <w:p w14:paraId="2745843C" w14:textId="5553F466" w:rsidR="00E31AA6" w:rsidRDefault="006D3303" w:rsidP="00E31AA6">
      <w:pPr>
        <w:numPr>
          <w:ilvl w:val="1"/>
          <w:numId w:val="1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Grant awarded for DESE extended day /summer program grant </w:t>
      </w:r>
      <w:r w:rsidR="007B759A">
        <w:rPr>
          <w:rFonts w:ascii="Cambria" w:hAnsi="Cambria"/>
          <w:sz w:val="20"/>
          <w:szCs w:val="20"/>
        </w:rPr>
        <w:t xml:space="preserve"> $60,000</w:t>
      </w:r>
    </w:p>
    <w:p w14:paraId="06D05E0D" w14:textId="32137902" w:rsidR="006D3303" w:rsidRPr="00E31AA6" w:rsidRDefault="006D3303" w:rsidP="00E31AA6">
      <w:pPr>
        <w:pStyle w:val="ListParagraph"/>
        <w:numPr>
          <w:ilvl w:val="0"/>
          <w:numId w:val="17"/>
        </w:numPr>
        <w:rPr>
          <w:rFonts w:ascii="Cambria" w:hAnsi="Cambria"/>
          <w:sz w:val="20"/>
          <w:szCs w:val="20"/>
        </w:rPr>
      </w:pPr>
      <w:r w:rsidRPr="00E31AA6">
        <w:rPr>
          <w:rFonts w:ascii="Cambria" w:hAnsi="Cambria"/>
          <w:sz w:val="20"/>
          <w:szCs w:val="20"/>
        </w:rPr>
        <w:t>Progress Monitoring:</w:t>
      </w:r>
    </w:p>
    <w:p w14:paraId="39A5B8C4" w14:textId="67C43E89" w:rsidR="006D3303" w:rsidRDefault="006D3303" w:rsidP="006D3303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iReady </w:t>
      </w:r>
      <w:r w:rsidR="00B21F36">
        <w:rPr>
          <w:rFonts w:ascii="Cambria" w:hAnsi="Cambria"/>
          <w:sz w:val="20"/>
          <w:szCs w:val="20"/>
        </w:rPr>
        <w:t>, 2</w:t>
      </w:r>
      <w:r w:rsidR="00B21F36" w:rsidRPr="00B21F36">
        <w:rPr>
          <w:rFonts w:ascii="Cambria" w:hAnsi="Cambria"/>
          <w:sz w:val="20"/>
          <w:szCs w:val="20"/>
          <w:vertAlign w:val="superscript"/>
        </w:rPr>
        <w:t>nd</w:t>
      </w:r>
      <w:r w:rsidR="00B21F36">
        <w:rPr>
          <w:rFonts w:ascii="Cambria" w:hAnsi="Cambria"/>
          <w:sz w:val="20"/>
          <w:szCs w:val="20"/>
        </w:rPr>
        <w:t xml:space="preserve"> benchmark scheduled Feb. 1-28</w:t>
      </w:r>
    </w:p>
    <w:p w14:paraId="5BC6706D" w14:textId="77777777" w:rsidR="00B21F36" w:rsidRDefault="00B21F36" w:rsidP="00B21F36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Report Card and Progress Report procedures are the same as a typical year</w:t>
      </w:r>
    </w:p>
    <w:p w14:paraId="6D4E8DE5" w14:textId="77777777" w:rsidR="00B21F36" w:rsidRPr="00400E2C" w:rsidRDefault="00B21F36" w:rsidP="00B21F36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 w:rsidRPr="00400E2C">
        <w:rPr>
          <w:rFonts w:ascii="Cambria" w:hAnsi="Cambria"/>
          <w:sz w:val="20"/>
          <w:szCs w:val="20"/>
        </w:rPr>
        <w:t xml:space="preserve">DESSA screener </w:t>
      </w:r>
      <w:r>
        <w:rPr>
          <w:rFonts w:ascii="Cambria" w:hAnsi="Cambria"/>
          <w:sz w:val="20"/>
          <w:szCs w:val="20"/>
        </w:rPr>
        <w:t>will be administered after February break</w:t>
      </w:r>
    </w:p>
    <w:p w14:paraId="78C889A1" w14:textId="77777777" w:rsidR="00B21F36" w:rsidRDefault="00B21F36" w:rsidP="00B21F36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MCAS tests down to 1 per session, in-person, computer-based</w:t>
      </w:r>
    </w:p>
    <w:p w14:paraId="4054DA3B" w14:textId="77777777" w:rsidR="00B21F36" w:rsidRDefault="00B21F36" w:rsidP="00B21F36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MCAS ALT deadline extended until 5/1</w:t>
      </w:r>
    </w:p>
    <w:p w14:paraId="757FA0BD" w14:textId="77777777" w:rsidR="00B21F36" w:rsidRDefault="00B21F36" w:rsidP="00B21F36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ACCESS testing in-person January 7- May (extended window)</w:t>
      </w:r>
    </w:p>
    <w:p w14:paraId="066E97E9" w14:textId="77777777" w:rsidR="00B21F36" w:rsidRDefault="00B21F36" w:rsidP="00B21F36">
      <w:pPr>
        <w:ind w:left="1440"/>
        <w:rPr>
          <w:rFonts w:ascii="Cambria" w:hAnsi="Cambria"/>
          <w:sz w:val="20"/>
          <w:szCs w:val="20"/>
        </w:rPr>
      </w:pPr>
    </w:p>
    <w:p w14:paraId="237FD145" w14:textId="77777777" w:rsidR="006D3303" w:rsidRPr="0060582D" w:rsidRDefault="006D3303" w:rsidP="006D3303">
      <w:pPr>
        <w:ind w:left="1080"/>
        <w:rPr>
          <w:rFonts w:ascii="Cambria" w:hAnsi="Cambria"/>
          <w:sz w:val="20"/>
          <w:szCs w:val="20"/>
        </w:rPr>
      </w:pPr>
    </w:p>
    <w:p w14:paraId="0EAC273C" w14:textId="23B69FE2" w:rsidR="006D3303" w:rsidRPr="00F94EBC" w:rsidRDefault="006D3303" w:rsidP="00F94EBC">
      <w:pPr>
        <w:numPr>
          <w:ilvl w:val="0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Facilities/Safety</w:t>
      </w:r>
    </w:p>
    <w:p w14:paraId="7149F123" w14:textId="77777777" w:rsidR="00B21F36" w:rsidRDefault="00B21F36" w:rsidP="00B21F36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Health/Safety info for 2020-2021 school year: Updated CDC quarantine guidance</w:t>
      </w:r>
    </w:p>
    <w:p w14:paraId="3CB4BC68" w14:textId="77777777" w:rsidR="00B21F36" w:rsidRDefault="00B21F36" w:rsidP="00B21F36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Current rate 10.18%/80- Need under 8% (Yellow) to consider reopening per current guidance</w:t>
      </w:r>
    </w:p>
    <w:p w14:paraId="7CACC2CF" w14:textId="77777777" w:rsidR="00B21F36" w:rsidRDefault="00B21F36" w:rsidP="00B21F36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25% reopen would be the same as before, 50% would require changes to MOA</w:t>
      </w:r>
    </w:p>
    <w:p w14:paraId="625DCC3D" w14:textId="41338A35" w:rsidR="00F8543D" w:rsidRPr="000B174F" w:rsidRDefault="00F8543D" w:rsidP="00B21F36">
      <w:pPr>
        <w:ind w:left="1440"/>
        <w:rPr>
          <w:rFonts w:ascii="Cambria" w:hAnsi="Cambria"/>
          <w:sz w:val="20"/>
          <w:szCs w:val="20"/>
        </w:rPr>
      </w:pPr>
    </w:p>
    <w:p w14:paraId="61B53A62" w14:textId="77777777" w:rsidR="006D3303" w:rsidRDefault="006D3303" w:rsidP="00B21F36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3FE6B4B7" w14:textId="3AE8F334" w:rsidR="006D3303" w:rsidRDefault="006D3303" w:rsidP="006D33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AFA348" w14:textId="13139ED5" w:rsidR="006D3303" w:rsidRDefault="00F94EBC" w:rsidP="006D330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7</w:t>
      </w:r>
      <w:r w:rsidR="006D3303">
        <w:rPr>
          <w:rFonts w:ascii="Times New Roman" w:eastAsia="Times New Roman" w:hAnsi="Times New Roman" w:cs="Times New Roman"/>
        </w:rPr>
        <w:t xml:space="preserve">. </w:t>
      </w:r>
      <w:r w:rsidR="006D3303">
        <w:rPr>
          <w:rFonts w:ascii="Times New Roman" w:eastAsia="Times New Roman" w:hAnsi="Times New Roman" w:cs="Times New Roman"/>
        </w:rPr>
        <w:tab/>
      </w:r>
      <w:r w:rsidR="006D3303">
        <w:rPr>
          <w:rFonts w:ascii="Times New Roman" w:eastAsia="Times New Roman" w:hAnsi="Times New Roman" w:cs="Times New Roman"/>
          <w:sz w:val="20"/>
          <w:szCs w:val="20"/>
        </w:rPr>
        <w:t>Public Participation</w:t>
      </w:r>
    </w:p>
    <w:p w14:paraId="3D17A99E" w14:textId="505408C6" w:rsidR="006D3303" w:rsidRDefault="006D3303" w:rsidP="006D330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4FD2EF89" w14:textId="77777777" w:rsidR="006D3303" w:rsidRDefault="006D3303" w:rsidP="006D330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17644F6" w14:textId="1FEB42FB" w:rsidR="006D3303" w:rsidRDefault="006D3303" w:rsidP="006D3303">
      <w:pPr>
        <w:rPr>
          <w:rFonts w:ascii="Comic Sans MS" w:eastAsia="Comic Sans MS" w:hAnsi="Comic Sans MS" w:cs="Comic Sans MS"/>
        </w:rPr>
      </w:pPr>
    </w:p>
    <w:p w14:paraId="54565B6E" w14:textId="77777777" w:rsidR="006D3303" w:rsidRDefault="006D3303" w:rsidP="00546E95"/>
    <w:sectPr w:rsidR="006D3303" w:rsidSect="00221202">
      <w:headerReference w:type="default" r:id="rId12"/>
      <w:footerReference w:type="even" r:id="rId13"/>
      <w:footerReference w:type="default" r:id="rId14"/>
      <w:footerReference w:type="first" r:id="rId15"/>
      <w:pgSz w:w="12240" w:h="15840" w:code="1"/>
      <w:pgMar w:top="965" w:right="1350" w:bottom="1440" w:left="1440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B7074" w14:textId="77777777" w:rsidR="001113C7" w:rsidRDefault="001113C7">
      <w:r>
        <w:separator/>
      </w:r>
    </w:p>
    <w:p w14:paraId="5C65CC6F" w14:textId="77777777" w:rsidR="001113C7" w:rsidRDefault="001113C7"/>
    <w:p w14:paraId="4860A44D" w14:textId="77777777" w:rsidR="001113C7" w:rsidRDefault="001113C7"/>
    <w:p w14:paraId="3E8BFFFB" w14:textId="77777777" w:rsidR="001113C7" w:rsidRDefault="001113C7"/>
    <w:p w14:paraId="1BE80A24" w14:textId="77777777" w:rsidR="001113C7" w:rsidRDefault="001113C7"/>
  </w:endnote>
  <w:endnote w:type="continuationSeparator" w:id="0">
    <w:p w14:paraId="5071B8C3" w14:textId="77777777" w:rsidR="001113C7" w:rsidRDefault="001113C7">
      <w:r>
        <w:continuationSeparator/>
      </w:r>
    </w:p>
    <w:p w14:paraId="35CA02BB" w14:textId="77777777" w:rsidR="001113C7" w:rsidRDefault="001113C7"/>
    <w:p w14:paraId="21D79D5F" w14:textId="77777777" w:rsidR="001113C7" w:rsidRDefault="001113C7"/>
    <w:p w14:paraId="67BD0C64" w14:textId="77777777" w:rsidR="001113C7" w:rsidRDefault="001113C7"/>
    <w:p w14:paraId="5A915216" w14:textId="77777777" w:rsidR="001113C7" w:rsidRDefault="00111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radley Hand ITC">
    <w:altName w:val="Bradley Hand"/>
    <w:charset w:val="00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7EF95" w14:textId="77777777" w:rsidR="003613E8" w:rsidRDefault="009F739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73BAB">
      <w:t>0</w:t>
    </w:r>
    <w:r>
      <w:fldChar w:fldCharType="end"/>
    </w:r>
  </w:p>
  <w:p w14:paraId="74AF1B91" w14:textId="77777777" w:rsidR="003613E8" w:rsidRDefault="003613E8"/>
  <w:p w14:paraId="7CC16DDA" w14:textId="77777777" w:rsidR="003613E8" w:rsidRDefault="003613E8"/>
  <w:p w14:paraId="23A03EDB" w14:textId="77777777" w:rsidR="003613E8" w:rsidRDefault="003613E8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BD2EC" w14:textId="77777777" w:rsidR="003613E8" w:rsidRDefault="00F73BAB">
    <w:r>
      <w:sym w:font="Wingdings" w:char="F06C"/>
    </w:r>
    <w:r>
      <w:t xml:space="preserve">  Page </w:t>
    </w:r>
    <w:r w:rsidR="009F7392">
      <w:fldChar w:fldCharType="begin"/>
    </w:r>
    <w:r w:rsidR="009F7392">
      <w:instrText xml:space="preserve"> PAGE \* Arabic \* MERGEFORMAT </w:instrText>
    </w:r>
    <w:r w:rsidR="009F7392">
      <w:fldChar w:fldCharType="separate"/>
    </w:r>
    <w:r w:rsidR="00B21F36">
      <w:rPr>
        <w:noProof/>
      </w:rPr>
      <w:t>2</w:t>
    </w:r>
    <w:r w:rsidR="009F7392">
      <w:rPr>
        <w:noProof/>
      </w:rPr>
      <w:fldChar w:fldCharType="end"/>
    </w:r>
  </w:p>
  <w:p w14:paraId="60077C7A" w14:textId="77777777" w:rsidR="003613E8" w:rsidRDefault="003613E8"/>
  <w:p w14:paraId="1A3F3EDF" w14:textId="77777777" w:rsidR="003613E8" w:rsidRDefault="003613E8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14DAE" w14:textId="77777777" w:rsidR="00546E95" w:rsidRPr="00546E95" w:rsidRDefault="00546E95" w:rsidP="00546E95">
    <w:pPr>
      <w:pStyle w:val="Footer"/>
      <w:jc w:val="center"/>
      <w:rPr>
        <w:rFonts w:ascii="Bradley Hand ITC" w:hAnsi="Bradley Hand ITC"/>
        <w:b/>
        <w:bCs/>
        <w:i/>
        <w:iCs/>
        <w:sz w:val="36"/>
        <w:szCs w:val="36"/>
      </w:rPr>
    </w:pPr>
    <w:r w:rsidRPr="00546E95">
      <w:rPr>
        <w:rFonts w:ascii="Bradley Hand ITC" w:hAnsi="Bradley Hand ITC"/>
        <w:b/>
        <w:bCs/>
        <w:i/>
        <w:iCs/>
        <w:sz w:val="36"/>
        <w:szCs w:val="36"/>
      </w:rPr>
      <w:t>“We Promote the Love of Learning”</w:t>
    </w:r>
  </w:p>
  <w:p w14:paraId="0CBE079F" w14:textId="77777777" w:rsidR="00546E95" w:rsidRPr="00546E95" w:rsidRDefault="00546E95" w:rsidP="00546E9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F00E1" w14:textId="77777777" w:rsidR="001113C7" w:rsidRDefault="001113C7">
      <w:r>
        <w:separator/>
      </w:r>
    </w:p>
    <w:p w14:paraId="29419853" w14:textId="77777777" w:rsidR="001113C7" w:rsidRDefault="001113C7"/>
    <w:p w14:paraId="547D60CC" w14:textId="77777777" w:rsidR="001113C7" w:rsidRDefault="001113C7"/>
    <w:p w14:paraId="68F7583C" w14:textId="77777777" w:rsidR="001113C7" w:rsidRDefault="001113C7"/>
    <w:p w14:paraId="7400E5BD" w14:textId="77777777" w:rsidR="001113C7" w:rsidRDefault="001113C7"/>
  </w:footnote>
  <w:footnote w:type="continuationSeparator" w:id="0">
    <w:p w14:paraId="3083F0AD" w14:textId="77777777" w:rsidR="001113C7" w:rsidRDefault="001113C7">
      <w:r>
        <w:continuationSeparator/>
      </w:r>
    </w:p>
    <w:p w14:paraId="50B4ED78" w14:textId="77777777" w:rsidR="001113C7" w:rsidRDefault="001113C7"/>
    <w:p w14:paraId="4806FF84" w14:textId="77777777" w:rsidR="001113C7" w:rsidRDefault="001113C7"/>
    <w:p w14:paraId="4F854C82" w14:textId="77777777" w:rsidR="001113C7" w:rsidRDefault="001113C7"/>
    <w:p w14:paraId="47D50419" w14:textId="77777777" w:rsidR="001113C7" w:rsidRDefault="001113C7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6DBF4" w14:textId="77777777" w:rsidR="003613E8" w:rsidRDefault="00F73BAB">
    <w:r>
      <w:tab/>
    </w:r>
    <w:r>
      <w:tab/>
    </w:r>
    <w:r w:rsidR="009F7392">
      <w:fldChar w:fldCharType="begin"/>
    </w:r>
    <w:r w:rsidR="009F7392">
      <w:instrText xml:space="preserve"> TIME \@ "MMMM d, yyyy" </w:instrText>
    </w:r>
    <w:r w:rsidR="009F7392">
      <w:fldChar w:fldCharType="separate"/>
    </w:r>
    <w:r w:rsidR="00A45EC8">
      <w:rPr>
        <w:noProof/>
      </w:rPr>
      <w:t>January 25, 2021</w:t>
    </w:r>
    <w:r w:rsidR="009F7392">
      <w:rPr>
        <w:noProof/>
      </w:rPr>
      <w:fldChar w:fldCharType="end"/>
    </w:r>
  </w:p>
  <w:p w14:paraId="0AF10C37" w14:textId="77777777" w:rsidR="003613E8" w:rsidRDefault="003613E8"/>
  <w:p w14:paraId="5C6E5519" w14:textId="77777777" w:rsidR="003613E8" w:rsidRDefault="003613E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5FDF"/>
    <w:multiLevelType w:val="hybridMultilevel"/>
    <w:tmpl w:val="8BFCC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B1194"/>
    <w:multiLevelType w:val="multilevel"/>
    <w:tmpl w:val="FC3299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2A03786C"/>
    <w:multiLevelType w:val="multilevel"/>
    <w:tmpl w:val="553066E8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2AB23219"/>
    <w:multiLevelType w:val="hybridMultilevel"/>
    <w:tmpl w:val="8BFCC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93ED7"/>
    <w:multiLevelType w:val="multilevel"/>
    <w:tmpl w:val="1E946EB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30880651"/>
    <w:multiLevelType w:val="multilevel"/>
    <w:tmpl w:val="F014EBE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A2A0DF5"/>
    <w:multiLevelType w:val="multilevel"/>
    <w:tmpl w:val="2BBE80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3BA44035"/>
    <w:multiLevelType w:val="multilevel"/>
    <w:tmpl w:val="C0562C7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8">
    <w:nsid w:val="3F6126E6"/>
    <w:multiLevelType w:val="multilevel"/>
    <w:tmpl w:val="0EF2B53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40857285"/>
    <w:multiLevelType w:val="multilevel"/>
    <w:tmpl w:val="6C3CB2F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475E2B8F"/>
    <w:multiLevelType w:val="hybridMultilevel"/>
    <w:tmpl w:val="A702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700D6"/>
    <w:multiLevelType w:val="multilevel"/>
    <w:tmpl w:val="9D8C9506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52346BD1"/>
    <w:multiLevelType w:val="multilevel"/>
    <w:tmpl w:val="12C8C5A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5435301B"/>
    <w:multiLevelType w:val="multilevel"/>
    <w:tmpl w:val="6F00C7BA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66800B3C"/>
    <w:multiLevelType w:val="multilevel"/>
    <w:tmpl w:val="7D4AED7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6F946149"/>
    <w:multiLevelType w:val="hybridMultilevel"/>
    <w:tmpl w:val="EE584EA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303A3"/>
    <w:multiLevelType w:val="multilevel"/>
    <w:tmpl w:val="5DD4F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9DA6DF0"/>
    <w:multiLevelType w:val="multilevel"/>
    <w:tmpl w:val="D8FCDFD0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11"/>
  </w:num>
  <w:num w:numId="14">
    <w:abstractNumId w:val="7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ttachedTemplate r:id="rId1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AB"/>
    <w:rsid w:val="000037B6"/>
    <w:rsid w:val="000108C6"/>
    <w:rsid w:val="0001129C"/>
    <w:rsid w:val="00023149"/>
    <w:rsid w:val="000245F1"/>
    <w:rsid w:val="00031FE8"/>
    <w:rsid w:val="0003725F"/>
    <w:rsid w:val="00080E91"/>
    <w:rsid w:val="00081B30"/>
    <w:rsid w:val="000D2A53"/>
    <w:rsid w:val="000D7BD8"/>
    <w:rsid w:val="000F5832"/>
    <w:rsid w:val="001113C7"/>
    <w:rsid w:val="00115318"/>
    <w:rsid w:val="001162EC"/>
    <w:rsid w:val="00151A34"/>
    <w:rsid w:val="0015797E"/>
    <w:rsid w:val="00182005"/>
    <w:rsid w:val="00197A9C"/>
    <w:rsid w:val="001A0AD9"/>
    <w:rsid w:val="001A639E"/>
    <w:rsid w:val="001E16DC"/>
    <w:rsid w:val="00210F5E"/>
    <w:rsid w:val="00212A49"/>
    <w:rsid w:val="00221202"/>
    <w:rsid w:val="00246C37"/>
    <w:rsid w:val="0025373D"/>
    <w:rsid w:val="00255DFF"/>
    <w:rsid w:val="002648C3"/>
    <w:rsid w:val="0027095D"/>
    <w:rsid w:val="00295D0D"/>
    <w:rsid w:val="002A0FB7"/>
    <w:rsid w:val="002A29D4"/>
    <w:rsid w:val="002A5815"/>
    <w:rsid w:val="002B3A4A"/>
    <w:rsid w:val="002B4E0D"/>
    <w:rsid w:val="002E5834"/>
    <w:rsid w:val="002F29AA"/>
    <w:rsid w:val="0033047B"/>
    <w:rsid w:val="003613E8"/>
    <w:rsid w:val="00364F8C"/>
    <w:rsid w:val="003F5C99"/>
    <w:rsid w:val="0040125B"/>
    <w:rsid w:val="00412FC0"/>
    <w:rsid w:val="004B24A5"/>
    <w:rsid w:val="004F4474"/>
    <w:rsid w:val="005042B4"/>
    <w:rsid w:val="005152A5"/>
    <w:rsid w:val="00524672"/>
    <w:rsid w:val="00546E95"/>
    <w:rsid w:val="00570AF0"/>
    <w:rsid w:val="00574018"/>
    <w:rsid w:val="005D344B"/>
    <w:rsid w:val="005E346B"/>
    <w:rsid w:val="005F03B3"/>
    <w:rsid w:val="005F39BA"/>
    <w:rsid w:val="00621755"/>
    <w:rsid w:val="006517F3"/>
    <w:rsid w:val="00666F3F"/>
    <w:rsid w:val="00673E35"/>
    <w:rsid w:val="006A2426"/>
    <w:rsid w:val="006D3303"/>
    <w:rsid w:val="006D69C4"/>
    <w:rsid w:val="006D7482"/>
    <w:rsid w:val="006F30CD"/>
    <w:rsid w:val="0076157B"/>
    <w:rsid w:val="007651D2"/>
    <w:rsid w:val="007A401D"/>
    <w:rsid w:val="007B759A"/>
    <w:rsid w:val="007C0DAA"/>
    <w:rsid w:val="007E364E"/>
    <w:rsid w:val="008004E1"/>
    <w:rsid w:val="00800704"/>
    <w:rsid w:val="00822717"/>
    <w:rsid w:val="008501D3"/>
    <w:rsid w:val="0088516F"/>
    <w:rsid w:val="008C1716"/>
    <w:rsid w:val="00931612"/>
    <w:rsid w:val="00946AC6"/>
    <w:rsid w:val="009578BD"/>
    <w:rsid w:val="00960EE0"/>
    <w:rsid w:val="00994CA7"/>
    <w:rsid w:val="009B5DE6"/>
    <w:rsid w:val="009C020B"/>
    <w:rsid w:val="009E7E73"/>
    <w:rsid w:val="009F7392"/>
    <w:rsid w:val="00A13B3F"/>
    <w:rsid w:val="00A1635C"/>
    <w:rsid w:val="00A45EC8"/>
    <w:rsid w:val="00AA43DC"/>
    <w:rsid w:val="00AB6FBB"/>
    <w:rsid w:val="00AE1E9D"/>
    <w:rsid w:val="00AE3E22"/>
    <w:rsid w:val="00AF034C"/>
    <w:rsid w:val="00B21F36"/>
    <w:rsid w:val="00B56E88"/>
    <w:rsid w:val="00B749CB"/>
    <w:rsid w:val="00BA3759"/>
    <w:rsid w:val="00C16DFA"/>
    <w:rsid w:val="00CD2A32"/>
    <w:rsid w:val="00CD7AF4"/>
    <w:rsid w:val="00CE163C"/>
    <w:rsid w:val="00CF6361"/>
    <w:rsid w:val="00D045CA"/>
    <w:rsid w:val="00D3219A"/>
    <w:rsid w:val="00D63833"/>
    <w:rsid w:val="00D70884"/>
    <w:rsid w:val="00D7671C"/>
    <w:rsid w:val="00D81A33"/>
    <w:rsid w:val="00D957D2"/>
    <w:rsid w:val="00DA39B5"/>
    <w:rsid w:val="00DD10BE"/>
    <w:rsid w:val="00DF7D62"/>
    <w:rsid w:val="00E04759"/>
    <w:rsid w:val="00E07840"/>
    <w:rsid w:val="00E31999"/>
    <w:rsid w:val="00E31AA6"/>
    <w:rsid w:val="00E41025"/>
    <w:rsid w:val="00E443CD"/>
    <w:rsid w:val="00E668C2"/>
    <w:rsid w:val="00E82F44"/>
    <w:rsid w:val="00EE2F77"/>
    <w:rsid w:val="00F03EF8"/>
    <w:rsid w:val="00F1062B"/>
    <w:rsid w:val="00F261F9"/>
    <w:rsid w:val="00F525F4"/>
    <w:rsid w:val="00F54F04"/>
    <w:rsid w:val="00F579D7"/>
    <w:rsid w:val="00F73BAB"/>
    <w:rsid w:val="00F8543D"/>
    <w:rsid w:val="00F94EBC"/>
    <w:rsid w:val="00F95FE1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5728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/>
    <w:lsdException w:name="heading 2" w:semiHidden="1" w:uiPriority="1" w:unhideWhenUsed="1"/>
    <w:lsdException w:name="heading 3" w:semiHidden="1" w:uiPriority="1" w:unhideWhenUsed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3613E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613E8"/>
    <w:pPr>
      <w:spacing w:after="220" w:line="180" w:lineRule="atLeast"/>
      <w:ind w:left="864"/>
      <w:jc w:val="both"/>
    </w:pPr>
    <w:rPr>
      <w:rFonts w:eastAsia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613E8"/>
    <w:rPr>
      <w:rFonts w:asciiTheme="minorHAnsi" w:eastAsia="Times New Roman" w:cs="Times New Roman"/>
      <w:sz w:val="18"/>
      <w:szCs w:val="20"/>
    </w:rPr>
  </w:style>
  <w:style w:type="paragraph" w:customStyle="1" w:styleId="CompanyName">
    <w:name w:val="Company Name"/>
    <w:basedOn w:val="CompanyInformation"/>
    <w:qFormat/>
    <w:rsid w:val="003613E8"/>
    <w:rPr>
      <w:b/>
    </w:rPr>
  </w:style>
  <w:style w:type="paragraph" w:customStyle="1" w:styleId="DocumentLabel">
    <w:name w:val="Document Label"/>
    <w:basedOn w:val="Normal"/>
    <w:qFormat/>
    <w:rsid w:val="003613E8"/>
    <w:pPr>
      <w:keepNext/>
      <w:keepLines/>
      <w:spacing w:before="880" w:after="120" w:line="264" w:lineRule="auto"/>
      <w:ind w:left="576"/>
    </w:pPr>
    <w:rPr>
      <w:rFonts w:asciiTheme="majorHAnsi" w:eastAsia="Times New Roman" w:hAnsiTheme="majorHAnsi" w:cs="Times New Roman"/>
      <w:kern w:val="28"/>
      <w:sz w:val="148"/>
      <w:szCs w:val="20"/>
    </w:rPr>
  </w:style>
  <w:style w:type="paragraph" w:styleId="MessageHeader">
    <w:name w:val="Message Header"/>
    <w:basedOn w:val="BodyText"/>
    <w:link w:val="MessageHeaderChar"/>
    <w:qFormat/>
    <w:rsid w:val="003613E8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  <w:jc w:val="left"/>
    </w:pPr>
    <w:rPr>
      <w:caps/>
      <w:sz w:val="16"/>
    </w:rPr>
  </w:style>
  <w:style w:type="character" w:customStyle="1" w:styleId="MessageHeaderChar">
    <w:name w:val="Message Header Char"/>
    <w:basedOn w:val="DefaultParagraphFont"/>
    <w:link w:val="MessageHeader"/>
    <w:rsid w:val="003613E8"/>
    <w:rPr>
      <w:rFonts w:asciiTheme="minorHAnsi" w:eastAsia="Times New Roman" w:cs="Times New Roman"/>
      <w:caps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613E8"/>
    <w:pPr>
      <w:tabs>
        <w:tab w:val="center" w:pos="4320"/>
        <w:tab w:val="right" w:pos="8640"/>
      </w:tabs>
    </w:pPr>
  </w:style>
  <w:style w:type="paragraph" w:customStyle="1" w:styleId="ActionOptions">
    <w:name w:val="Action Options"/>
    <w:basedOn w:val="MessageHeader"/>
    <w:next w:val="BodyText"/>
    <w:qFormat/>
    <w:rsid w:val="003613E8"/>
    <w:pPr>
      <w:pBdr>
        <w:between w:val="single" w:sz="6" w:space="1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400" w:after="400"/>
      <w:ind w:left="864" w:firstLine="0"/>
    </w:pPr>
    <w:rPr>
      <w:caps w:val="0"/>
      <w:sz w:val="18"/>
    </w:rPr>
  </w:style>
  <w:style w:type="paragraph" w:customStyle="1" w:styleId="CompanyInformation">
    <w:name w:val="Company Information"/>
    <w:basedOn w:val="Normal"/>
    <w:qFormat/>
    <w:rsid w:val="003613E8"/>
    <w:pPr>
      <w:keepLines/>
      <w:spacing w:line="264" w:lineRule="auto"/>
      <w:ind w:left="864"/>
    </w:pPr>
    <w:rPr>
      <w:rFonts w:eastAsia="Times New Roman" w:cs="Times New Roman"/>
      <w:spacing w:val="-2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3613E8"/>
  </w:style>
  <w:style w:type="paragraph" w:styleId="BalloonText">
    <w:name w:val="Balloon Text"/>
    <w:basedOn w:val="Normal"/>
    <w:link w:val="BalloonTextChar"/>
    <w:uiPriority w:val="99"/>
    <w:semiHidden/>
    <w:unhideWhenUsed/>
    <w:rsid w:val="00361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E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"/>
    <w:rsid w:val="003613E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613E8"/>
    <w:rPr>
      <w:sz w:val="24"/>
      <w:szCs w:val="24"/>
    </w:rPr>
  </w:style>
  <w:style w:type="paragraph" w:customStyle="1" w:styleId="MessageBody">
    <w:name w:val="Message Body"/>
    <w:basedOn w:val="Normal"/>
    <w:qFormat/>
    <w:rsid w:val="003613E8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</w:pPr>
    <w:rPr>
      <w:rFonts w:eastAsia="Times New Roman" w:cs="Times New Roman"/>
      <w:sz w:val="16"/>
      <w:szCs w:val="20"/>
    </w:rPr>
  </w:style>
  <w:style w:type="character" w:styleId="Hyperlink">
    <w:name w:val="Hyperlink"/>
    <w:uiPriority w:val="99"/>
    <w:rsid w:val="00546E95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546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6E9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lowell-k12-ma-us.zoom.us/j/87615013245?pwd=OEZIYTdQRzBOb3pJcVFCTXkwY0l0Zz09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unez\AppData\Roaming\Microsoft\Templates\Fax1.dotx" TargetMode="Externa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2013-10-23T00:00:00</PublishDate>
  <Abstract/>
  <CompanyAddress/>
  <CompanyPhone/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B5EAF9-D1F5-4E4D-8A31-F81B69B16A7B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01E1D42C-1B54-423E-9EDF-FF776FAFE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C:\Users\nnunez\AppData\Roaming\Microsoft\Templates\Fax1.dotx</Template>
  <TotalTime>20</TotalTime>
  <Pages>2</Pages>
  <Words>382</Words>
  <Characters>2178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page (Professional theme)</vt:lpstr>
    </vt:vector>
  </TitlesOfParts>
  <Company>Joseph A. McAvinnue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page (Professional theme)</dc:title>
  <dc:creator>NANCY NUNEZ</dc:creator>
  <cp:lastModifiedBy>Microsoft Office User</cp:lastModifiedBy>
  <cp:revision>3</cp:revision>
  <cp:lastPrinted>2020-12-01T19:23:00Z</cp:lastPrinted>
  <dcterms:created xsi:type="dcterms:W3CDTF">2021-01-11T21:29:00Z</dcterms:created>
  <dcterms:modified xsi:type="dcterms:W3CDTF">2021-01-25T12:53:00Z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TC100726739990</vt:lpwstr>
  </property>
</Properties>
</file>